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50" w:rsidRPr="007F6079" w:rsidRDefault="005C1850" w:rsidP="00E81570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7F6079">
        <w:rPr>
          <w:rFonts w:ascii="Times New Roman" w:hAnsi="Times New Roman" w:hint="eastAsia"/>
          <w:b/>
          <w:sz w:val="44"/>
          <w:szCs w:val="44"/>
        </w:rPr>
        <w:t>辉煌九十年</w:t>
      </w:r>
    </w:p>
    <w:p w:rsidR="005C1850" w:rsidRDefault="005C1850" w:rsidP="007F6079">
      <w:pPr>
        <w:ind w:firstLineChars="531" w:firstLine="1699"/>
        <w:jc w:val="righ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——</w:t>
      </w:r>
      <w:r>
        <w:rPr>
          <w:rFonts w:ascii="Times New Roman"/>
          <w:sz w:val="32"/>
          <w:szCs w:val="32"/>
        </w:rPr>
        <w:t>2010</w:t>
      </w:r>
      <w:r>
        <w:rPr>
          <w:rFonts w:ascii="Times New Roman" w:hint="eastAsia"/>
          <w:sz w:val="32"/>
          <w:szCs w:val="32"/>
        </w:rPr>
        <w:t>博士党支部</w:t>
      </w:r>
      <w:r>
        <w:rPr>
          <w:rFonts w:ascii="Times New Roman"/>
          <w:sz w:val="32"/>
          <w:szCs w:val="32"/>
        </w:rPr>
        <w:t xml:space="preserve">  </w:t>
      </w:r>
      <w:r>
        <w:rPr>
          <w:rFonts w:ascii="Times New Roman" w:hint="eastAsia"/>
          <w:sz w:val="32"/>
          <w:szCs w:val="32"/>
        </w:rPr>
        <w:t>贺伟</w:t>
      </w:r>
    </w:p>
    <w:p w:rsidR="005C1850" w:rsidRPr="007F6079" w:rsidRDefault="005C1850" w:rsidP="00E81570">
      <w:pPr>
        <w:pStyle w:val="NormalWeb"/>
        <w:spacing w:before="0" w:beforeAutospacing="0" w:after="0" w:afterAutospacing="0" w:line="360" w:lineRule="auto"/>
        <w:ind w:firstLineChars="200" w:firstLine="480"/>
        <w:jc w:val="center"/>
        <w:rPr>
          <w:rFonts w:ascii="Times New Roman" w:hAnsi="Times New Roman"/>
        </w:rPr>
      </w:pP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 w:hint="eastAsia"/>
        </w:rPr>
        <w:t>历史的车轮碾过一段段不平凡的道路，日月如梭，时光荏苒，多少载春秋已逝，弹指一挥间，我们伟大的中国共产党迎来它</w:t>
      </w:r>
      <w:r w:rsidRPr="00B22902">
        <w:rPr>
          <w:rFonts w:ascii="Times New Roman" w:hAnsi="Times New Roman"/>
        </w:rPr>
        <w:t>90</w:t>
      </w:r>
      <w:r w:rsidRPr="00B22902">
        <w:rPr>
          <w:rFonts w:ascii="Times New Roman" w:hAnsi="Times New Roman" w:hint="eastAsia"/>
        </w:rPr>
        <w:t>华诞。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/>
        </w:rPr>
        <w:t>90</w:t>
      </w:r>
      <w:r w:rsidRPr="00B22902">
        <w:rPr>
          <w:rFonts w:ascii="Times New Roman" w:hAnsi="Times New Roman" w:hint="eastAsia"/>
        </w:rPr>
        <w:t>年，多少风风雨雨，一路走来，历经沧桑；</w:t>
      </w:r>
      <w:r w:rsidRPr="00B22902">
        <w:rPr>
          <w:rFonts w:ascii="Times New Roman" w:hAnsi="Times New Roman"/>
        </w:rPr>
        <w:t>90</w:t>
      </w:r>
      <w:r w:rsidRPr="00B22902">
        <w:rPr>
          <w:rFonts w:ascii="Times New Roman" w:hAnsi="Times New Roman" w:hint="eastAsia"/>
        </w:rPr>
        <w:t>年，多少个日日夜夜，前赴后继，只为今朝；</w:t>
      </w:r>
      <w:r w:rsidRPr="00B22902">
        <w:rPr>
          <w:rFonts w:ascii="Times New Roman" w:hAnsi="Times New Roman"/>
        </w:rPr>
        <w:t>90</w:t>
      </w:r>
      <w:r w:rsidRPr="00B22902">
        <w:rPr>
          <w:rFonts w:ascii="Times New Roman" w:hAnsi="Times New Roman" w:hint="eastAsia"/>
        </w:rPr>
        <w:t>年，历经风云变幻，依就光芒永存，明照千古。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 w:hint="eastAsia"/>
        </w:rPr>
        <w:t>时间不会忘记，历史不会忘记，作为党的儿女们更不会忘记。多少个朝朝暮暮，为中华民族伟大复兴而矢志不渝；多少个日日夜夜，为中华民族的繁荣昌盛而呕心沥血；多少个春夏秋冬，为中华儿女的幸福安康而不懈努力。</w:t>
      </w:r>
    </w:p>
    <w:p w:rsidR="005C1850" w:rsidRPr="00B22902" w:rsidRDefault="005C1850" w:rsidP="00EE663E">
      <w:pPr>
        <w:widowControl/>
        <w:spacing w:line="360" w:lineRule="auto"/>
        <w:ind w:firstLineChars="200" w:firstLine="480"/>
        <w:jc w:val="left"/>
        <w:rPr>
          <w:rFonts w:ascii="Times New Roman" w:hAnsi="Times New Roman" w:cs="宋体"/>
          <w:kern w:val="0"/>
          <w:sz w:val="24"/>
          <w:szCs w:val="24"/>
        </w:rPr>
      </w:pPr>
      <w:r w:rsidRPr="00B22902">
        <w:rPr>
          <w:rFonts w:ascii="Times New Roman" w:hAnsi="Times New Roman" w:cs="宋体" w:hint="eastAsia"/>
          <w:kern w:val="0"/>
          <w:sz w:val="24"/>
          <w:szCs w:val="24"/>
        </w:rPr>
        <w:t>翻开中国近代史，几多沧桑，几多磨难，几多屈辱，几多抗争。</w:t>
      </w:r>
      <w:r w:rsidRPr="00B22902">
        <w:rPr>
          <w:rFonts w:ascii="Times New Roman" w:hAnsi="Times New Roman"/>
          <w:kern w:val="0"/>
          <w:sz w:val="24"/>
          <w:szCs w:val="24"/>
        </w:rPr>
        <w:t>160</w:t>
      </w:r>
      <w:r w:rsidRPr="00B22902">
        <w:rPr>
          <w:rFonts w:ascii="Times New Roman" w:hAnsi="Times New Roman" w:cs="宋体" w:hint="eastAsia"/>
          <w:kern w:val="0"/>
          <w:sz w:val="24"/>
          <w:szCs w:val="24"/>
        </w:rPr>
        <w:t>多年前西方列强用坚船利炮撞开了古老中国沉重的大门，从此，在这片美丽的国土上，财富任人掠夺，文化任人摧残，人民任人宰割。面对山河破碎，国将不国的现实，多少爱国志士梦寝难安，一代一代，前赴后继地寻找富国强兵之路。但旧时代的封建士大夫不可能拯救中国，龚自珍、林则徐、康有为、梁启超，他们的无限憧憬只能是一场空梦；资产阶级革命家也没能拯救中国；辛亥革命推翻了封建帝王的天下，成立了资产阶级共和国，但仅三个月便夭折，黑暗仍旧笼罩着中国，“三座大山”使中国人民陷入了更加水深火热的境地。中国的出路在哪儿？人民的希望在哪里？漫漫长夜路，人们盼望着等待着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 w:hint="eastAsia"/>
        </w:rPr>
        <w:t>终于，在一个杨柳轻拂的七月，从碧波荡漾的嘉兴南湖传来一个振奋人心的消息</w:t>
      </w:r>
      <w:r w:rsidRPr="00B22902">
        <w:rPr>
          <w:rFonts w:ascii="Times New Roman" w:hAnsi="Times New Roman"/>
        </w:rPr>
        <w:t>——</w:t>
      </w:r>
      <w:r w:rsidRPr="00B22902">
        <w:rPr>
          <w:rFonts w:ascii="Times New Roman" w:hAnsi="Times New Roman" w:hint="eastAsia"/>
        </w:rPr>
        <w:t>中国共产党成立了！中国共产党的诞生，在黑沉沉的神州大地上树起了一支熊熊燃烧的火炬，给古老的中华民族带来了光明与希望。这火炬带领中国人民扫荡了土豪军阀，赶走了日寇列强，覆灭了蒋家王朝；这火炬带领中国人民在一片腥风血雨中，用革命的枪杆子打天下，从农村到城市，从弱小到强大，以无数先烈的英勇牺牲，换来了新中国的诞生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 w:hint="eastAsia"/>
        </w:rPr>
        <w:t>“为有牺牲多壮志，敢教日月换新天”，在那灾难深重，不满血雨腥风的漫漫长夜，是党的号召拨开神州大地重重迷雾，激励中华儿女，为民族的解放独立，抛头颅，洒热血，用大无畏的牺牲精神砸碎旧世界的重重镣铐，万里山河因而挺拔俊伟，雄浑壮丽；历史画卷为此波澜壮阔，豪情昂扬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 w:hint="eastAsia"/>
        </w:rPr>
        <w:t>党的使命不仅仅是打江山，还要守江山；党的理想不止是站起来，还要让中国这头沉睡已久的东方雄狮走的更远。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 w:hint="eastAsia"/>
        </w:rPr>
        <w:t>改革春风的号角吹响党的新篇章，沿海开放城市领军突起，引领经济风尚，党的蓝图运筹帷幄。几十年来，一颗东方之珠傲立于世界之林。当万户飞天，嫦娥奔月的故事不再成为神话，满载一船光辉的神舟飞船，嫦娥一号成功发射，中国在浩翰茫茫的宇宙中迈向航天事业的新起点。当多少奥运金牌填满没有中国人参加奥运会的空白，同时伴随着</w:t>
      </w:r>
      <w:r w:rsidRPr="00B22902">
        <w:rPr>
          <w:rFonts w:ascii="Times New Roman" w:hAnsi="Times New Roman"/>
        </w:rPr>
        <w:t>2008</w:t>
      </w:r>
      <w:r w:rsidRPr="00B22902">
        <w:rPr>
          <w:rFonts w:ascii="Times New Roman" w:hAnsi="Times New Roman" w:hint="eastAsia"/>
        </w:rPr>
        <w:t>年北京奥运会成功举办更是让中国成为世界的焦点。</w:t>
      </w:r>
      <w:r w:rsidRPr="00B22902">
        <w:rPr>
          <w:rFonts w:ascii="Times New Roman" w:hAnsi="Times New Roman"/>
        </w:rPr>
        <w:t>2010</w:t>
      </w:r>
      <w:r w:rsidRPr="00B22902">
        <w:rPr>
          <w:rFonts w:ascii="Times New Roman" w:hAnsi="Times New Roman" w:hint="eastAsia"/>
        </w:rPr>
        <w:t>年的上海世界经济博览会，</w:t>
      </w:r>
      <w:r w:rsidRPr="00B22902">
        <w:rPr>
          <w:rFonts w:ascii="Times New Roman" w:hAnsi="Times New Roman"/>
        </w:rPr>
        <w:t>2011</w:t>
      </w:r>
      <w:r w:rsidRPr="00B22902">
        <w:rPr>
          <w:rFonts w:ascii="Times New Roman" w:hAnsi="Times New Roman" w:hint="eastAsia"/>
        </w:rPr>
        <w:t>年的西安世界园艺博览会共同彰显今日泱泱大国的风姿与魅力。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 w:hint="eastAsia"/>
        </w:rPr>
        <w:t>回顾九十年的历程，我们推翻了三座大山，打败了日寇，最终建立了一个人民当家</w:t>
      </w:r>
      <w:r>
        <w:rPr>
          <w:rFonts w:ascii="Times New Roman" w:hAnsi="Times New Roman" w:hint="eastAsia"/>
        </w:rPr>
        <w:t>作</w:t>
      </w:r>
      <w:r w:rsidRPr="00B22902">
        <w:rPr>
          <w:rFonts w:ascii="Times New Roman" w:hAnsi="Times New Roman" w:hint="eastAsia"/>
        </w:rPr>
        <w:t>主的新中国，原子弹试验成功，长征火箭发射成功，人工胰岛素人工合成，杂交水稻培育成功，尤其改革开放以来取得了一个又一个的成功，载人航天，北京奥运会，上海世博会，广东亚运会，更是带领我国走向了繁荣昌盛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 w:hint="eastAsia"/>
        </w:rPr>
        <w:t>我们也曾经进入过共产主义的盲从，放卫星，大炼钢，大跃进。也有四人帮的祸国殃民的教训，三年自然灾害，人民遭受了痛苦，但这只是党带领中华民族在前进的道路上的一点点的曲折。虽然面对严峻的局面，中华民族的目标还是一致的。审时度势，运筹帷幄，正是有了这些教训的历练才使得民族前进的脚步更加坚实，更加稳重，看到的更多的是喜悦，是收获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 w:hint="eastAsia"/>
        </w:rPr>
        <w:t>我们经历了磨砺，我们经历了苦涩的追求，我们都顽强的走过来了，我们有过梦想，我们又有过豪情壮志，我们为不畏艰难，勇往直前的民族而自豪，我们为民族有这样坚强的脊梁而骄傲。鲁迅曾经说过最底层的人民才是民族的脊梁，而中国共产党正是代表着无产阶级和最广大人民的根本利益。人没了脊梁就不能被称做人。如果国家没了脊梁就只能臣服于别人的脚下，有了坚强脊梁的国家才会有克服困难，自强不息的动力，才会有不被任何困难所吓倒的勇气。</w:t>
      </w:r>
    </w:p>
    <w:p w:rsidR="005C1850" w:rsidRPr="00B22902" w:rsidRDefault="005C1850" w:rsidP="00EE663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B22902">
        <w:rPr>
          <w:rFonts w:ascii="Times New Roman" w:hAnsi="Times New Roman"/>
          <w:sz w:val="24"/>
          <w:szCs w:val="24"/>
        </w:rPr>
        <w:t>90</w:t>
      </w:r>
      <w:r w:rsidRPr="00B22902">
        <w:rPr>
          <w:rFonts w:ascii="Times New Roman" w:hAnsi="Times New Roman" w:hint="eastAsia"/>
          <w:sz w:val="24"/>
          <w:szCs w:val="24"/>
        </w:rPr>
        <w:t>年的光辉历程，走出了一条亘古不变的真理：中国共产党是时代的中流砥柱，是中华民族的脊梁。中国共产党诞生</w:t>
      </w:r>
      <w:r w:rsidRPr="00B22902">
        <w:rPr>
          <w:rFonts w:ascii="Times New Roman" w:hAnsi="Times New Roman"/>
          <w:sz w:val="24"/>
          <w:szCs w:val="24"/>
        </w:rPr>
        <w:t>90</w:t>
      </w:r>
      <w:r w:rsidRPr="00B22902">
        <w:rPr>
          <w:rFonts w:ascii="Times New Roman" w:hAnsi="Times New Roman" w:hint="eastAsia"/>
          <w:sz w:val="24"/>
          <w:szCs w:val="24"/>
        </w:rPr>
        <w:t>年的全部历史证明，只有中国共产党才能肩负起民族的希望，只有中国共产党才能领导中国人民把历史向前推进。没有共产党，就没有新中国；没有共产党就不能发展中国，这是历史的结论，这是人民的选择。正如邓小平所指出的：党离不开人民，人民也离不开党，这不是任何力量所能改变的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B22902">
        <w:rPr>
          <w:rFonts w:ascii="Times New Roman" w:hAnsi="Times New Roman" w:cs="Times New Roman" w:hint="eastAsia"/>
          <w:kern w:val="2"/>
        </w:rPr>
        <w:t>党</w:t>
      </w:r>
      <w:r w:rsidRPr="00B22902">
        <w:rPr>
          <w:rFonts w:ascii="Times New Roman" w:hAnsi="Times New Roman" w:cs="Times New Roman"/>
          <w:kern w:val="2"/>
        </w:rPr>
        <w:t>90</w:t>
      </w:r>
      <w:r w:rsidRPr="00B22902">
        <w:rPr>
          <w:rFonts w:ascii="Times New Roman" w:hAnsi="Times New Roman" w:cs="Times New Roman" w:hint="eastAsia"/>
          <w:kern w:val="2"/>
        </w:rPr>
        <w:t>岁了，回顾过去，锤子和镰刀象征着希望，事实上已经给中国带来了希望，党的旗帜带领着中国人民冲出牢笼，推翻三座大山，把侵略者赶出国内，平息国内斗争，带领老百姓白手起家，自力更生，如今，在党的领导下，中国在世界上已是举足轻重的地位，没有哪个国家敢无视中国。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B22902">
        <w:rPr>
          <w:rFonts w:ascii="Times New Roman" w:hAnsi="Times New Roman" w:cs="Times New Roman" w:hint="eastAsia"/>
          <w:kern w:val="2"/>
        </w:rPr>
        <w:t>随着“十二五”规划壮丽画卷的展开，中国进入了又一个新的发展阶段，我们将迎来新一轮发展机遇，相信在我党的正确引领下，全国人民共同努力，中华民族将重回世界之巅，中华民族的伟大复兴指日可待！</w:t>
      </w:r>
    </w:p>
    <w:p w:rsidR="005C1850" w:rsidRPr="00B22902" w:rsidRDefault="005C1850" w:rsidP="00EE663E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22902">
        <w:rPr>
          <w:rFonts w:ascii="Times New Roman" w:hAnsi="Times New Roman" w:cs="Times New Roman" w:hint="eastAsia"/>
          <w:kern w:val="2"/>
        </w:rPr>
        <w:t>奋进的战鼓擂响，鲜艳的红旗飘扬，神州大地各项事业蒸蒸日上，让我们以更加坚定的信心，更加高昂的热情，更加饱满的精神，更加勤奋的工作，奋勇向前，历史将证明：我们的党会更加强大，我们的祖国会更加富强！</w:t>
      </w:r>
    </w:p>
    <w:sectPr w:rsidR="005C1850" w:rsidRPr="00B22902" w:rsidSect="004D2C1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50" w:rsidRDefault="005C1850" w:rsidP="00497A7C">
      <w:r>
        <w:separator/>
      </w:r>
    </w:p>
  </w:endnote>
  <w:endnote w:type="continuationSeparator" w:id="0">
    <w:p w:rsidR="005C1850" w:rsidRDefault="005C1850" w:rsidP="0049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50" w:rsidRDefault="005C1850" w:rsidP="00497A7C">
      <w:r>
        <w:separator/>
      </w:r>
    </w:p>
  </w:footnote>
  <w:footnote w:type="continuationSeparator" w:id="0">
    <w:p w:rsidR="005C1850" w:rsidRDefault="005C1850" w:rsidP="00497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50" w:rsidRDefault="005C1850" w:rsidP="00720A0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45A"/>
    <w:rsid w:val="00011F18"/>
    <w:rsid w:val="00016B3C"/>
    <w:rsid w:val="00032A32"/>
    <w:rsid w:val="000343F4"/>
    <w:rsid w:val="00041DC6"/>
    <w:rsid w:val="00055BB5"/>
    <w:rsid w:val="00056AB7"/>
    <w:rsid w:val="00056E33"/>
    <w:rsid w:val="00057D63"/>
    <w:rsid w:val="00060825"/>
    <w:rsid w:val="00075D8E"/>
    <w:rsid w:val="00087248"/>
    <w:rsid w:val="0009646A"/>
    <w:rsid w:val="000A4F26"/>
    <w:rsid w:val="000B4CAB"/>
    <w:rsid w:val="000C626A"/>
    <w:rsid w:val="000D33A9"/>
    <w:rsid w:val="000D3698"/>
    <w:rsid w:val="000D4801"/>
    <w:rsid w:val="000E29BA"/>
    <w:rsid w:val="0011360A"/>
    <w:rsid w:val="00123343"/>
    <w:rsid w:val="0013151B"/>
    <w:rsid w:val="00144033"/>
    <w:rsid w:val="00154F82"/>
    <w:rsid w:val="00174AC9"/>
    <w:rsid w:val="001809CF"/>
    <w:rsid w:val="0018136F"/>
    <w:rsid w:val="001912C3"/>
    <w:rsid w:val="001945D0"/>
    <w:rsid w:val="001A39AA"/>
    <w:rsid w:val="001A54E9"/>
    <w:rsid w:val="001A64C5"/>
    <w:rsid w:val="001A6CDA"/>
    <w:rsid w:val="001D71AD"/>
    <w:rsid w:val="001E1172"/>
    <w:rsid w:val="001F58A7"/>
    <w:rsid w:val="002025B8"/>
    <w:rsid w:val="00206A33"/>
    <w:rsid w:val="00206F67"/>
    <w:rsid w:val="00224BA7"/>
    <w:rsid w:val="00241714"/>
    <w:rsid w:val="0024321F"/>
    <w:rsid w:val="00244B18"/>
    <w:rsid w:val="002458BB"/>
    <w:rsid w:val="0024726B"/>
    <w:rsid w:val="00260243"/>
    <w:rsid w:val="0027161D"/>
    <w:rsid w:val="0027315A"/>
    <w:rsid w:val="00277889"/>
    <w:rsid w:val="002815F6"/>
    <w:rsid w:val="00281F74"/>
    <w:rsid w:val="00287E24"/>
    <w:rsid w:val="002A2BEC"/>
    <w:rsid w:val="002B4A64"/>
    <w:rsid w:val="002D21B0"/>
    <w:rsid w:val="002D2F03"/>
    <w:rsid w:val="002E0896"/>
    <w:rsid w:val="002E2ED4"/>
    <w:rsid w:val="002E7B59"/>
    <w:rsid w:val="002F3CBA"/>
    <w:rsid w:val="00306998"/>
    <w:rsid w:val="00312EF7"/>
    <w:rsid w:val="00314132"/>
    <w:rsid w:val="0031737A"/>
    <w:rsid w:val="00327C83"/>
    <w:rsid w:val="00344279"/>
    <w:rsid w:val="00346D74"/>
    <w:rsid w:val="00362278"/>
    <w:rsid w:val="00391E8F"/>
    <w:rsid w:val="00394CB8"/>
    <w:rsid w:val="00395C32"/>
    <w:rsid w:val="003B4462"/>
    <w:rsid w:val="003C62C5"/>
    <w:rsid w:val="003E4041"/>
    <w:rsid w:val="00422450"/>
    <w:rsid w:val="004442E5"/>
    <w:rsid w:val="004545AC"/>
    <w:rsid w:val="00463B0C"/>
    <w:rsid w:val="00466E06"/>
    <w:rsid w:val="0046721E"/>
    <w:rsid w:val="004760EA"/>
    <w:rsid w:val="00480B49"/>
    <w:rsid w:val="00483211"/>
    <w:rsid w:val="004845AE"/>
    <w:rsid w:val="00485A6D"/>
    <w:rsid w:val="0049220B"/>
    <w:rsid w:val="00497A7C"/>
    <w:rsid w:val="004A1E27"/>
    <w:rsid w:val="004A2739"/>
    <w:rsid w:val="004A449A"/>
    <w:rsid w:val="004C3575"/>
    <w:rsid w:val="004D1FA7"/>
    <w:rsid w:val="004D2C1B"/>
    <w:rsid w:val="004E2D04"/>
    <w:rsid w:val="004E4B7D"/>
    <w:rsid w:val="004F1AD9"/>
    <w:rsid w:val="004F29BE"/>
    <w:rsid w:val="004F2CFB"/>
    <w:rsid w:val="005215CA"/>
    <w:rsid w:val="00526139"/>
    <w:rsid w:val="00543FEF"/>
    <w:rsid w:val="00544787"/>
    <w:rsid w:val="00557BFD"/>
    <w:rsid w:val="005726A1"/>
    <w:rsid w:val="00581C3A"/>
    <w:rsid w:val="005921B5"/>
    <w:rsid w:val="0059393E"/>
    <w:rsid w:val="00595C9D"/>
    <w:rsid w:val="00596CBD"/>
    <w:rsid w:val="0059761A"/>
    <w:rsid w:val="005A1D7E"/>
    <w:rsid w:val="005A581E"/>
    <w:rsid w:val="005C1850"/>
    <w:rsid w:val="005D01ED"/>
    <w:rsid w:val="005D3BD6"/>
    <w:rsid w:val="005D537C"/>
    <w:rsid w:val="005E55D9"/>
    <w:rsid w:val="005F7E4D"/>
    <w:rsid w:val="00601F19"/>
    <w:rsid w:val="00603BB4"/>
    <w:rsid w:val="00603FB2"/>
    <w:rsid w:val="00605295"/>
    <w:rsid w:val="00606EEF"/>
    <w:rsid w:val="00610305"/>
    <w:rsid w:val="0064345F"/>
    <w:rsid w:val="00645913"/>
    <w:rsid w:val="00656EFE"/>
    <w:rsid w:val="006571B4"/>
    <w:rsid w:val="00697F85"/>
    <w:rsid w:val="006A1CBB"/>
    <w:rsid w:val="006A21E8"/>
    <w:rsid w:val="006B6684"/>
    <w:rsid w:val="006D3989"/>
    <w:rsid w:val="006E1779"/>
    <w:rsid w:val="006E200E"/>
    <w:rsid w:val="006F6911"/>
    <w:rsid w:val="006F7E62"/>
    <w:rsid w:val="007012AC"/>
    <w:rsid w:val="00706DBF"/>
    <w:rsid w:val="007106DF"/>
    <w:rsid w:val="007161C5"/>
    <w:rsid w:val="00720A03"/>
    <w:rsid w:val="00745A69"/>
    <w:rsid w:val="007471B4"/>
    <w:rsid w:val="00751B38"/>
    <w:rsid w:val="007532A0"/>
    <w:rsid w:val="00760507"/>
    <w:rsid w:val="007615C8"/>
    <w:rsid w:val="007740BE"/>
    <w:rsid w:val="00793F4E"/>
    <w:rsid w:val="00795FA9"/>
    <w:rsid w:val="0079708A"/>
    <w:rsid w:val="007A31E5"/>
    <w:rsid w:val="007A78EC"/>
    <w:rsid w:val="007B763E"/>
    <w:rsid w:val="007C462E"/>
    <w:rsid w:val="007E08AA"/>
    <w:rsid w:val="007F1568"/>
    <w:rsid w:val="007F6079"/>
    <w:rsid w:val="007F77DC"/>
    <w:rsid w:val="00802047"/>
    <w:rsid w:val="00814606"/>
    <w:rsid w:val="00827509"/>
    <w:rsid w:val="00841425"/>
    <w:rsid w:val="0084215C"/>
    <w:rsid w:val="008443F7"/>
    <w:rsid w:val="00861663"/>
    <w:rsid w:val="008655B1"/>
    <w:rsid w:val="00891A57"/>
    <w:rsid w:val="008931C5"/>
    <w:rsid w:val="008A0255"/>
    <w:rsid w:val="008B06CA"/>
    <w:rsid w:val="008B5346"/>
    <w:rsid w:val="008C00C3"/>
    <w:rsid w:val="008C3B10"/>
    <w:rsid w:val="008E3A50"/>
    <w:rsid w:val="008E7A2E"/>
    <w:rsid w:val="0090496A"/>
    <w:rsid w:val="00906545"/>
    <w:rsid w:val="009070F1"/>
    <w:rsid w:val="0091436D"/>
    <w:rsid w:val="009535A5"/>
    <w:rsid w:val="009554BF"/>
    <w:rsid w:val="009A2845"/>
    <w:rsid w:val="009C1ACD"/>
    <w:rsid w:val="009C49C2"/>
    <w:rsid w:val="009F495B"/>
    <w:rsid w:val="00A01EE1"/>
    <w:rsid w:val="00A07BF7"/>
    <w:rsid w:val="00A32229"/>
    <w:rsid w:val="00A61446"/>
    <w:rsid w:val="00A8296C"/>
    <w:rsid w:val="00A82FB9"/>
    <w:rsid w:val="00A848C6"/>
    <w:rsid w:val="00A87C17"/>
    <w:rsid w:val="00AA0C5E"/>
    <w:rsid w:val="00AA1331"/>
    <w:rsid w:val="00AA656D"/>
    <w:rsid w:val="00AC1F49"/>
    <w:rsid w:val="00AC515A"/>
    <w:rsid w:val="00AE4F37"/>
    <w:rsid w:val="00AF3AC7"/>
    <w:rsid w:val="00B04FBD"/>
    <w:rsid w:val="00B06C47"/>
    <w:rsid w:val="00B22902"/>
    <w:rsid w:val="00B27BE7"/>
    <w:rsid w:val="00B4096B"/>
    <w:rsid w:val="00B5596A"/>
    <w:rsid w:val="00B62C49"/>
    <w:rsid w:val="00B70AA5"/>
    <w:rsid w:val="00B8053B"/>
    <w:rsid w:val="00B94B5E"/>
    <w:rsid w:val="00BA021D"/>
    <w:rsid w:val="00BA4B6E"/>
    <w:rsid w:val="00BC5798"/>
    <w:rsid w:val="00BC5F38"/>
    <w:rsid w:val="00C03AC7"/>
    <w:rsid w:val="00C432E9"/>
    <w:rsid w:val="00C50D70"/>
    <w:rsid w:val="00C513FC"/>
    <w:rsid w:val="00C63C24"/>
    <w:rsid w:val="00C81296"/>
    <w:rsid w:val="00C91EEC"/>
    <w:rsid w:val="00CA6229"/>
    <w:rsid w:val="00CC0B78"/>
    <w:rsid w:val="00CC136A"/>
    <w:rsid w:val="00CD209B"/>
    <w:rsid w:val="00CF0D68"/>
    <w:rsid w:val="00CF7911"/>
    <w:rsid w:val="00D06749"/>
    <w:rsid w:val="00D27CDB"/>
    <w:rsid w:val="00D54797"/>
    <w:rsid w:val="00D55A2A"/>
    <w:rsid w:val="00D642CE"/>
    <w:rsid w:val="00D64768"/>
    <w:rsid w:val="00D71ECE"/>
    <w:rsid w:val="00D74AB7"/>
    <w:rsid w:val="00D76F73"/>
    <w:rsid w:val="00D8731F"/>
    <w:rsid w:val="00DA2F17"/>
    <w:rsid w:val="00DB4A4E"/>
    <w:rsid w:val="00DB5A00"/>
    <w:rsid w:val="00DD2676"/>
    <w:rsid w:val="00E054D7"/>
    <w:rsid w:val="00E125DC"/>
    <w:rsid w:val="00E1324D"/>
    <w:rsid w:val="00E1335A"/>
    <w:rsid w:val="00E13DE8"/>
    <w:rsid w:val="00E167EE"/>
    <w:rsid w:val="00E306F8"/>
    <w:rsid w:val="00E3333C"/>
    <w:rsid w:val="00E4385F"/>
    <w:rsid w:val="00E658AB"/>
    <w:rsid w:val="00E764E6"/>
    <w:rsid w:val="00E81570"/>
    <w:rsid w:val="00E82940"/>
    <w:rsid w:val="00E8405C"/>
    <w:rsid w:val="00E856AF"/>
    <w:rsid w:val="00E95F35"/>
    <w:rsid w:val="00EB1096"/>
    <w:rsid w:val="00EB2257"/>
    <w:rsid w:val="00EC226A"/>
    <w:rsid w:val="00ED4BCE"/>
    <w:rsid w:val="00ED517D"/>
    <w:rsid w:val="00ED6774"/>
    <w:rsid w:val="00EE663E"/>
    <w:rsid w:val="00EE7C9F"/>
    <w:rsid w:val="00EF6D61"/>
    <w:rsid w:val="00EF72B1"/>
    <w:rsid w:val="00F07D11"/>
    <w:rsid w:val="00F14B08"/>
    <w:rsid w:val="00F22E24"/>
    <w:rsid w:val="00F30CF2"/>
    <w:rsid w:val="00F315DC"/>
    <w:rsid w:val="00F316D9"/>
    <w:rsid w:val="00F60709"/>
    <w:rsid w:val="00F60E22"/>
    <w:rsid w:val="00F6177B"/>
    <w:rsid w:val="00F6433F"/>
    <w:rsid w:val="00F70C7B"/>
    <w:rsid w:val="00F74CF4"/>
    <w:rsid w:val="00F77EFD"/>
    <w:rsid w:val="00FA16C5"/>
    <w:rsid w:val="00FA35E3"/>
    <w:rsid w:val="00FC287B"/>
    <w:rsid w:val="00FC3913"/>
    <w:rsid w:val="00FC7205"/>
    <w:rsid w:val="00FD2D67"/>
    <w:rsid w:val="00FE016D"/>
    <w:rsid w:val="00FE045A"/>
    <w:rsid w:val="00FF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1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D74A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74AB7"/>
    <w:rPr>
      <w:rFonts w:ascii="Arial" w:eastAsia="宋体" w:hAnsi="Arial" w:cs="Arial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97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7A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7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7A7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94B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B94B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4021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4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322</Words>
  <Characters>1840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unknown</cp:lastModifiedBy>
  <cp:revision>27</cp:revision>
  <cp:lastPrinted>2011-05-27T06:11:00Z</cp:lastPrinted>
  <dcterms:created xsi:type="dcterms:W3CDTF">2011-05-24T11:36:00Z</dcterms:created>
  <dcterms:modified xsi:type="dcterms:W3CDTF">2011-06-01T05:40:00Z</dcterms:modified>
</cp:coreProperties>
</file>